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4" w:type="pct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420"/>
        <w:gridCol w:w="7332"/>
      </w:tblGrid>
      <w:tr w:rsidR="001F165E" w:rsidRPr="00333CD3" w14:paraId="30CEB538" w14:textId="77777777" w:rsidTr="00DD437A">
        <w:tc>
          <w:tcPr>
            <w:tcW w:w="3420" w:type="dxa"/>
            <w:tcMar>
              <w:top w:w="504" w:type="dxa"/>
              <w:right w:w="720" w:type="dxa"/>
            </w:tcMar>
          </w:tcPr>
          <w:p w14:paraId="115B0F6F" w14:textId="7E6D700E" w:rsidR="002C2CDD" w:rsidRPr="00D15DCB" w:rsidRDefault="00616CC7" w:rsidP="007569C1">
            <w:pPr>
              <w:pStyle w:val="Heading3"/>
              <w:rPr>
                <w:rFonts w:ascii="Georgia" w:hAnsi="Georgia"/>
                <w:color w:val="000000" w:themeColor="text1"/>
              </w:rPr>
            </w:pPr>
            <w:sdt>
              <w:sdtPr>
                <w:rPr>
                  <w:rFonts w:ascii="Georgia" w:hAnsi="Georgia"/>
                  <w:color w:val="000000" w:themeColor="text1"/>
                </w:rPr>
                <w:alias w:val="Skills:"/>
                <w:tag w:val="Skills:"/>
                <w:id w:val="1490835561"/>
                <w:placeholder>
                  <w:docPart w:val="C48EA387E878BD469220EA01BCE8956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DD437A">
                  <w:rPr>
                    <w:rFonts w:ascii="Georgia" w:hAnsi="Georgia"/>
                    <w:color w:val="000000" w:themeColor="text1"/>
                    <w:sz w:val="26"/>
                    <w:szCs w:val="26"/>
                  </w:rPr>
                  <w:t>Skills</w:t>
                </w:r>
              </w:sdtContent>
            </w:sdt>
          </w:p>
          <w:p w14:paraId="4252A56C" w14:textId="4E687C20" w:rsidR="00DD437A" w:rsidRPr="00DD437A" w:rsidRDefault="00924E45" w:rsidP="00D15DCB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>AP W</w:t>
            </w:r>
            <w:r w:rsidR="00D15DCB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>riting</w:t>
            </w:r>
            <w:r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Style</w:t>
            </w:r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r w:rsidR="00DD437A" w:rsidRP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Microsoft Suite </w:t>
            </w:r>
            <w:r w:rsidR="00DD437A" w:rsidRP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Google Suite </w:t>
            </w:r>
            <w:r w:rsidR="00DD437A" w:rsidRP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Adobe XD </w:t>
            </w:r>
            <w:r w:rsidR="00DD437A" w:rsidRP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Adobe Premiere Rush </w:t>
            </w:r>
            <w:r w:rsidR="00DD437A" w:rsidRP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Adobe Acrobat </w:t>
            </w:r>
            <w:r w:rsidR="00DD437A" w:rsidRP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HTML </w:t>
            </w:r>
            <w:r w:rsidR="00DD437A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CSS </w:t>
            </w:r>
            <w:r w:rsidR="00DD437A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WordPress </w:t>
            </w:r>
            <w:r w:rsidR="00DD437A" w:rsidRPr="00DD43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="00DD437A" w:rsidRPr="00DD437A">
              <w:rPr>
                <w:rFonts w:ascii="Georgia" w:hAnsi="Georgia"/>
                <w:color w:val="000000" w:themeColor="text1"/>
                <w:sz w:val="18"/>
                <w:szCs w:val="18"/>
              </w:rPr>
              <w:t>Wix</w:t>
            </w:r>
            <w:proofErr w:type="spellEnd"/>
          </w:p>
          <w:p w14:paraId="67200A8D" w14:textId="77777777" w:rsidR="001F165E" w:rsidRPr="00D15DCB" w:rsidRDefault="00616CC7" w:rsidP="001F165E">
            <w:pPr>
              <w:pStyle w:val="Heading3"/>
              <w:rPr>
                <w:rFonts w:ascii="Georgia" w:hAnsi="Georgia"/>
                <w:color w:val="000000" w:themeColor="text1"/>
              </w:rPr>
            </w:pPr>
            <w:sdt>
              <w:sdtPr>
                <w:rPr>
                  <w:rFonts w:ascii="Georgia" w:hAnsi="Georgia"/>
                  <w:color w:val="000000" w:themeColor="text1"/>
                </w:rPr>
                <w:alias w:val="Education:"/>
                <w:tag w:val="Education:"/>
                <w:id w:val="533548512"/>
                <w:placeholder>
                  <w:docPart w:val="B2D74CFD469F2949A45E72C1860817D4"/>
                </w:placeholder>
                <w:temporary/>
                <w:showingPlcHdr/>
                <w15:appearance w15:val="hidden"/>
              </w:sdtPr>
              <w:sdtEndPr/>
              <w:sdtContent>
                <w:r w:rsidR="001F165E" w:rsidRPr="00DD437A">
                  <w:rPr>
                    <w:rFonts w:ascii="Georgia" w:hAnsi="Georgia"/>
                    <w:color w:val="000000" w:themeColor="text1"/>
                    <w:sz w:val="26"/>
                    <w:szCs w:val="26"/>
                  </w:rPr>
                  <w:t>Education</w:t>
                </w:r>
              </w:sdtContent>
            </w:sdt>
          </w:p>
          <w:p w14:paraId="24E7FA98" w14:textId="77777777" w:rsidR="00E43049" w:rsidRPr="00DD437A" w:rsidRDefault="00E43049" w:rsidP="00E43049">
            <w:pPr>
              <w:rPr>
                <w:rFonts w:ascii="Georgia" w:hAnsi="Georgia"/>
                <w:sz w:val="18"/>
                <w:szCs w:val="18"/>
              </w:rPr>
            </w:pPr>
            <w:r w:rsidRPr="00DD437A">
              <w:rPr>
                <w:rFonts w:ascii="Georgia" w:hAnsi="Georgia"/>
                <w:sz w:val="18"/>
                <w:szCs w:val="18"/>
              </w:rPr>
              <w:t>Syracuse University</w:t>
            </w:r>
          </w:p>
          <w:p w14:paraId="035CC67B" w14:textId="307B4EE1" w:rsidR="00E43049" w:rsidRPr="00DD437A" w:rsidRDefault="00E43049" w:rsidP="00E43049">
            <w:pPr>
              <w:rPr>
                <w:rFonts w:ascii="Georgia" w:hAnsi="Georgia"/>
                <w:sz w:val="18"/>
                <w:szCs w:val="18"/>
              </w:rPr>
            </w:pPr>
            <w:r w:rsidRPr="00DD437A">
              <w:rPr>
                <w:rFonts w:ascii="Georgia" w:hAnsi="Georgia"/>
                <w:sz w:val="18"/>
                <w:szCs w:val="18"/>
              </w:rPr>
              <w:t>S.I. Newhouse School of Public Communications</w:t>
            </w:r>
          </w:p>
          <w:p w14:paraId="058DCB8F" w14:textId="77777777" w:rsidR="00E43049" w:rsidRPr="00DD437A" w:rsidRDefault="00E43049" w:rsidP="00E43049">
            <w:pPr>
              <w:rPr>
                <w:rFonts w:ascii="Georgia" w:hAnsi="Georgia"/>
                <w:sz w:val="18"/>
                <w:szCs w:val="18"/>
              </w:rPr>
            </w:pPr>
            <w:r w:rsidRPr="00DD437A">
              <w:rPr>
                <w:rFonts w:ascii="Georgia" w:hAnsi="Georgia"/>
                <w:sz w:val="18"/>
                <w:szCs w:val="18"/>
              </w:rPr>
              <w:t>M.A. Arts Journalism and Communications</w:t>
            </w:r>
          </w:p>
          <w:p w14:paraId="4C5D35A8" w14:textId="6CFE4A02" w:rsidR="00E43049" w:rsidRPr="00DD437A" w:rsidRDefault="00E43049" w:rsidP="00E43049">
            <w:pPr>
              <w:rPr>
                <w:rFonts w:ascii="Georgia" w:hAnsi="Georgia"/>
                <w:sz w:val="18"/>
                <w:szCs w:val="18"/>
              </w:rPr>
            </w:pPr>
            <w:r w:rsidRPr="00DD437A">
              <w:rPr>
                <w:rFonts w:ascii="Georgia" w:hAnsi="Georgia"/>
                <w:sz w:val="18"/>
                <w:szCs w:val="18"/>
              </w:rPr>
              <w:t>May 2022</w:t>
            </w:r>
          </w:p>
          <w:p w14:paraId="726A2BEE" w14:textId="77777777" w:rsidR="00B802B3" w:rsidRPr="00DD437A" w:rsidRDefault="00B802B3" w:rsidP="00E43049">
            <w:pPr>
              <w:rPr>
                <w:rFonts w:ascii="Georgia" w:eastAsiaTheme="majorEastAsia" w:hAnsi="Georgia" w:cstheme="majorBidi"/>
                <w:b/>
                <w:iCs/>
                <w:caps/>
                <w:color w:val="000000" w:themeColor="text1"/>
                <w:sz w:val="18"/>
                <w:szCs w:val="18"/>
              </w:rPr>
            </w:pPr>
          </w:p>
          <w:p w14:paraId="6E243761" w14:textId="77777777" w:rsidR="00E43049" w:rsidRPr="00DD437A" w:rsidRDefault="00E43049" w:rsidP="00E43049">
            <w:pPr>
              <w:rPr>
                <w:rFonts w:ascii="Georgia" w:hAnsi="Georgia"/>
                <w:sz w:val="18"/>
                <w:szCs w:val="18"/>
              </w:rPr>
            </w:pPr>
            <w:r w:rsidRPr="00DD437A">
              <w:rPr>
                <w:rFonts w:ascii="Georgia" w:hAnsi="Georgia"/>
                <w:sz w:val="18"/>
                <w:szCs w:val="18"/>
              </w:rPr>
              <w:t>University at Buffalo</w:t>
            </w:r>
          </w:p>
          <w:p w14:paraId="5D2CD9FB" w14:textId="77777777" w:rsidR="00E43049" w:rsidRPr="00DD437A" w:rsidRDefault="00E43049" w:rsidP="00E43049">
            <w:pPr>
              <w:rPr>
                <w:rFonts w:ascii="Georgia" w:hAnsi="Georgia"/>
                <w:sz w:val="18"/>
                <w:szCs w:val="18"/>
              </w:rPr>
            </w:pPr>
            <w:r w:rsidRPr="00DD437A">
              <w:rPr>
                <w:rFonts w:ascii="Georgia" w:hAnsi="Georgia"/>
                <w:sz w:val="18"/>
                <w:szCs w:val="18"/>
              </w:rPr>
              <w:t>B.A. English 2018</w:t>
            </w:r>
          </w:p>
          <w:p w14:paraId="15EA5A9C" w14:textId="3070D072" w:rsidR="00DD437A" w:rsidRPr="00DD437A" w:rsidRDefault="00DD437A" w:rsidP="00DD437A">
            <w:pPr>
              <w:pStyle w:val="Heading3"/>
              <w:rPr>
                <w:rFonts w:ascii="Georgia" w:hAnsi="Georgia"/>
                <w:color w:val="000000" w:themeColor="text1"/>
                <w:sz w:val="26"/>
                <w:szCs w:val="26"/>
              </w:rPr>
            </w:pPr>
            <w:r w:rsidRPr="00DD437A">
              <w:rPr>
                <w:rFonts w:ascii="Georgia" w:hAnsi="Georgia"/>
                <w:color w:val="000000" w:themeColor="text1"/>
                <w:sz w:val="26"/>
                <w:szCs w:val="26"/>
              </w:rPr>
              <w:t>awards</w:t>
            </w:r>
          </w:p>
          <w:p w14:paraId="5A62CD05" w14:textId="77777777" w:rsidR="0008729C" w:rsidRPr="000606C5" w:rsidRDefault="0008729C" w:rsidP="0008729C">
            <w:pPr>
              <w:rPr>
                <w:rFonts w:ascii="Georgia" w:hAnsi="Georgia"/>
                <w:sz w:val="16"/>
                <w:szCs w:val="16"/>
              </w:rPr>
            </w:pPr>
            <w:r w:rsidRPr="000606C5">
              <w:rPr>
                <w:rFonts w:ascii="Georgia" w:hAnsi="Georgia"/>
                <w:sz w:val="16"/>
                <w:szCs w:val="16"/>
              </w:rPr>
              <w:t>Print/Digital Feature Story, Syracuse Press Club, 1</w:t>
            </w:r>
            <w:r w:rsidRPr="000606C5">
              <w:rPr>
                <w:rFonts w:ascii="Georgia" w:hAnsi="Georgia"/>
                <w:sz w:val="16"/>
                <w:szCs w:val="16"/>
                <w:vertAlign w:val="superscript"/>
              </w:rPr>
              <w:t>st</w:t>
            </w:r>
            <w:r w:rsidRPr="000606C5">
              <w:rPr>
                <w:rFonts w:ascii="Georgia" w:hAnsi="Georgia"/>
                <w:sz w:val="16"/>
                <w:szCs w:val="16"/>
              </w:rPr>
              <w:t xml:space="preserve"> place</w:t>
            </w:r>
          </w:p>
          <w:p w14:paraId="5E2A15BB" w14:textId="77777777" w:rsidR="0008729C" w:rsidRPr="000606C5" w:rsidRDefault="0008729C" w:rsidP="00E43049">
            <w:pPr>
              <w:rPr>
                <w:rFonts w:ascii="Georgia" w:hAnsi="Georgia"/>
                <w:sz w:val="16"/>
                <w:szCs w:val="16"/>
              </w:rPr>
            </w:pPr>
          </w:p>
          <w:p w14:paraId="253FDB8E" w14:textId="6FD868B7" w:rsidR="00DD437A" w:rsidRPr="000606C5" w:rsidRDefault="00DD437A" w:rsidP="00E43049">
            <w:pPr>
              <w:rPr>
                <w:rFonts w:ascii="Georgia" w:hAnsi="Georgia"/>
                <w:sz w:val="16"/>
                <w:szCs w:val="16"/>
              </w:rPr>
            </w:pPr>
            <w:r w:rsidRPr="000606C5">
              <w:rPr>
                <w:rFonts w:ascii="Georgia" w:hAnsi="Georgia"/>
                <w:sz w:val="16"/>
                <w:szCs w:val="16"/>
              </w:rPr>
              <w:t>Feature Story, Associated Collegiate Press Clips &amp; Clicks Contest</w:t>
            </w:r>
            <w:r w:rsidR="0008729C" w:rsidRPr="000606C5">
              <w:rPr>
                <w:rFonts w:ascii="Georgia" w:hAnsi="Georgia"/>
                <w:sz w:val="16"/>
                <w:szCs w:val="16"/>
              </w:rPr>
              <w:t>, 4</w:t>
            </w:r>
            <w:r w:rsidR="0008729C" w:rsidRPr="000606C5">
              <w:rPr>
                <w:rFonts w:ascii="Georgia" w:hAnsi="Georgia"/>
                <w:sz w:val="16"/>
                <w:szCs w:val="16"/>
                <w:vertAlign w:val="superscript"/>
              </w:rPr>
              <w:t>th</w:t>
            </w:r>
            <w:r w:rsidR="0008729C" w:rsidRPr="000606C5">
              <w:rPr>
                <w:rFonts w:ascii="Georgia" w:hAnsi="Georgia"/>
                <w:sz w:val="16"/>
                <w:szCs w:val="16"/>
              </w:rPr>
              <w:t xml:space="preserve"> place</w:t>
            </w:r>
          </w:p>
          <w:p w14:paraId="5C3624F2" w14:textId="24344A7B" w:rsidR="000606C5" w:rsidRPr="000606C5" w:rsidRDefault="000606C5" w:rsidP="00E43049">
            <w:pPr>
              <w:rPr>
                <w:rFonts w:ascii="Georgia" w:hAnsi="Georgia"/>
                <w:sz w:val="16"/>
                <w:szCs w:val="16"/>
              </w:rPr>
            </w:pPr>
          </w:p>
          <w:p w14:paraId="051A201D" w14:textId="5F8D6FCE" w:rsidR="000606C5" w:rsidRPr="000606C5" w:rsidRDefault="000606C5" w:rsidP="00E43049">
            <w:pPr>
              <w:rPr>
                <w:rFonts w:ascii="Georgia" w:hAnsi="Georgia"/>
                <w:sz w:val="16"/>
                <w:szCs w:val="16"/>
              </w:rPr>
            </w:pPr>
            <w:r w:rsidRPr="000606C5">
              <w:rPr>
                <w:rFonts w:ascii="Georgia" w:hAnsi="Georgia"/>
                <w:sz w:val="16"/>
                <w:szCs w:val="16"/>
              </w:rPr>
              <w:t>Best Independent Online Student Publication, Society of Professional Journalists</w:t>
            </w:r>
          </w:p>
          <w:p w14:paraId="6D6BDDEE" w14:textId="43506A67" w:rsidR="00DD437A" w:rsidRPr="00D15DCB" w:rsidRDefault="00DD437A" w:rsidP="0008729C"/>
        </w:tc>
        <w:tc>
          <w:tcPr>
            <w:tcW w:w="7332" w:type="dxa"/>
            <w:tcMar>
              <w:top w:w="504" w:type="dxa"/>
              <w:left w:w="0" w:type="dxa"/>
            </w:tcMar>
          </w:tcPr>
          <w:p w14:paraId="49D04330" w14:textId="4D50698B" w:rsidR="002C2CDD" w:rsidRPr="00DD437A" w:rsidRDefault="00116CCC" w:rsidP="007569C1">
            <w:pPr>
              <w:pStyle w:val="Heading3"/>
              <w:rPr>
                <w:rFonts w:ascii="Georgia" w:hAnsi="Georgia"/>
                <w:color w:val="000000" w:themeColor="text1"/>
                <w:sz w:val="26"/>
                <w:szCs w:val="26"/>
              </w:rPr>
            </w:pPr>
            <w:r w:rsidRPr="00DD437A">
              <w:rPr>
                <w:rFonts w:ascii="Georgia" w:hAnsi="Georgia"/>
                <w:color w:val="000000" w:themeColor="text1"/>
                <w:sz w:val="26"/>
                <w:szCs w:val="26"/>
              </w:rPr>
              <w:t>experience</w:t>
            </w:r>
          </w:p>
          <w:p w14:paraId="2EBCFA3E" w14:textId="1176EE9B" w:rsidR="00235B7A" w:rsidRDefault="00235B7A" w:rsidP="007569C1">
            <w:pPr>
              <w:pStyle w:val="Heading4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Food, Drink and Culture Reporter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The Utica Observer-Dispatch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Aug 2023-</w:t>
            </w:r>
            <w:r w:rsidR="004E1C6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april 2024</w:t>
            </w:r>
          </w:p>
          <w:p w14:paraId="63B08BE5" w14:textId="501C5B3A" w:rsidR="00235B7A" w:rsidRPr="00D12881" w:rsidRDefault="00235B7A" w:rsidP="00235B7A">
            <w:pPr>
              <w:rPr>
                <w:rFonts w:ascii="Georgia" w:hAnsi="Georgia"/>
              </w:rPr>
            </w:pPr>
            <w:r w:rsidRPr="00235B7A">
              <w:rPr>
                <w:rFonts w:ascii="Georgia" w:hAnsi="Georgia"/>
                <w:sz w:val="18"/>
                <w:szCs w:val="18"/>
              </w:rPr>
              <w:t>Pitched stories about food and drink, as well as other cultural areas</w:t>
            </w:r>
            <w:r>
              <w:rPr>
                <w:rFonts w:ascii="Georgia" w:hAnsi="Georgia"/>
              </w:rPr>
              <w:t xml:space="preserve">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Covered a wide range of assignments beyond my beat, including news and politics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Conducted research and interviewed sources for stories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Filed 4-6 stories a week, ranging from news briefs to longform narrative features, on daily deadlines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Shot photos that appeared alongside stories, or otherwise coordinated art and photography for stories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Collaborated and communicated with editor, photographer and other reporters</w:t>
            </w:r>
            <w:r w:rsidR="00D12881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r w:rsidR="00D12881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="00D12881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881">
              <w:rPr>
                <w:rFonts w:ascii="Georgia" w:hAnsi="Georgia"/>
                <w:color w:val="000000" w:themeColor="text1"/>
                <w:sz w:val="18"/>
                <w:szCs w:val="18"/>
              </w:rPr>
              <w:t>Created packages for my stories using the Presto Content Management System with attention to SEO best practices</w:t>
            </w:r>
          </w:p>
          <w:p w14:paraId="5D462F79" w14:textId="22D8FB16" w:rsidR="003C6058" w:rsidRPr="006B1BD8" w:rsidRDefault="003C6058" w:rsidP="007569C1">
            <w:pPr>
              <w:pStyle w:val="Heading4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REPORTING INTERN • THE CHAUTAUQUAN DAILY • JUNE 2022-</w:t>
            </w:r>
            <w:r w:rsidR="00CF2056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aug 2022</w:t>
            </w:r>
          </w:p>
          <w:p w14:paraId="30B54928" w14:textId="21CED4C8" w:rsidR="003C6058" w:rsidRPr="006B1BD8" w:rsidRDefault="003C6058" w:rsidP="003C6058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Pitched stories about theater and other cultural happenings at the Chautauqua Institution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Conducted research and interviewed sources for stories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Reported and wrote 4-</w:t>
            </w:r>
            <w:r w:rsidR="00E76287">
              <w:rPr>
                <w:rFonts w:ascii="Georgia" w:hAnsi="Georgia"/>
                <w:color w:val="000000" w:themeColor="text1"/>
                <w:sz w:val="18"/>
                <w:szCs w:val="18"/>
              </w:rPr>
              <w:t>6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stories a week, ranging from quick-hit previews to </w:t>
            </w:r>
            <w:r w:rsidR="00D12881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long-form </w:t>
            </w:r>
            <w:bookmarkStart w:id="0" w:name="_GoBack"/>
            <w:bookmarkEnd w:id="0"/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features, on daily deadlines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Collaborated and communicated with editor, photographers, and copy desk on stories</w:t>
            </w:r>
          </w:p>
          <w:p w14:paraId="55AE65A6" w14:textId="019CDE53" w:rsidR="002C2CDD" w:rsidRPr="006B1BD8" w:rsidRDefault="006B2C5F" w:rsidP="007569C1">
            <w:pPr>
              <w:pStyle w:val="Heading4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freelance journalist</w:t>
            </w:r>
            <w:r w:rsidR="002C2CDD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•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the stand, city paper, syracuse.com/the post-standard, </w:t>
            </w:r>
            <w:r w:rsidR="00302BAF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cny Magazine, </w:t>
            </w:r>
            <w:r w:rsidR="003C6058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CHARLESTON’S CITY PAPER</w:t>
            </w:r>
            <w:r w:rsidR="00302BAF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5A0695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the buffalo news, </w:t>
            </w:r>
            <w:r w:rsidR="00302BAF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the newshouse </w:t>
            </w:r>
            <w:r w:rsidR="002C2CDD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aug 2021-</w:t>
            </w:r>
            <w:r w:rsidR="00235B7A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Aug 2023</w:t>
            </w:r>
          </w:p>
          <w:p w14:paraId="3B96F26E" w14:textId="3EAF981B" w:rsidR="008A6FA9" w:rsidRPr="006B1BD8" w:rsidRDefault="008A6FA9" w:rsidP="008A6FA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6B1BD8">
              <w:rPr>
                <w:rFonts w:ascii="Georgia" w:hAnsi="Georgia"/>
                <w:sz w:val="18"/>
                <w:szCs w:val="18"/>
              </w:rPr>
              <w:t xml:space="preserve">Pitched </w:t>
            </w:r>
            <w:r w:rsidR="001851D3">
              <w:rPr>
                <w:rFonts w:ascii="Georgia" w:hAnsi="Georgia"/>
                <w:sz w:val="18"/>
                <w:szCs w:val="18"/>
              </w:rPr>
              <w:t xml:space="preserve">features and reviews </w:t>
            </w:r>
            <w:r w:rsidR="00E43049" w:rsidRPr="006B1BD8">
              <w:rPr>
                <w:rFonts w:ascii="Georgia" w:hAnsi="Georgia"/>
                <w:sz w:val="18"/>
                <w:szCs w:val="18"/>
              </w:rPr>
              <w:t>about</w:t>
            </w:r>
            <w:r w:rsidR="00B802B3" w:rsidRPr="006B1BD8">
              <w:rPr>
                <w:rFonts w:ascii="Georgia" w:hAnsi="Georgia"/>
                <w:sz w:val="18"/>
                <w:szCs w:val="18"/>
              </w:rPr>
              <w:t xml:space="preserve"> the arts and culture</w:t>
            </w:r>
            <w:r w:rsidRPr="006B1BD8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883580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Conducted research and interviewed sources for stories</w:t>
            </w:r>
            <w:r w:rsidR="00E4304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83580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E4304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Reported and w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rote </w:t>
            </w:r>
            <w:r w:rsidR="00E4304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1-2 500-</w:t>
            </w:r>
            <w:r w:rsidR="00D12881">
              <w:rPr>
                <w:rFonts w:ascii="Georgia" w:hAnsi="Georgia"/>
                <w:color w:val="000000" w:themeColor="text1"/>
                <w:sz w:val="18"/>
                <w:szCs w:val="18"/>
              </w:rPr>
              <w:t>1500</w:t>
            </w:r>
            <w:r w:rsidR="00E4304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word stories a month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Collaborat</w:t>
            </w:r>
            <w:r w:rsidR="00B802B3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ed and communicated </w:t>
            </w:r>
            <w:r w:rsidR="00E4304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with editors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r w:rsidR="00E4304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about drafts and revisions</w:t>
            </w:r>
          </w:p>
          <w:p w14:paraId="68390893" w14:textId="7024F5A4" w:rsidR="008A6FA9" w:rsidRPr="006B1BD8" w:rsidRDefault="008A6FA9" w:rsidP="008A6FA9">
            <w:pPr>
              <w:pStyle w:val="Heading4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digital </w:t>
            </w:r>
            <w:r w:rsidR="00883580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producer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• the newshouse • dec 2021-</w:t>
            </w:r>
            <w:r w:rsid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may 2022</w:t>
            </w:r>
          </w:p>
          <w:p w14:paraId="118EDEB7" w14:textId="7B80B5CD" w:rsidR="008A6FA9" w:rsidRPr="006B1BD8" w:rsidRDefault="00883580" w:rsidP="008A6FA9">
            <w:pPr>
              <w:rPr>
                <w:rFonts w:ascii="Georgia" w:hAnsi="Georgia"/>
                <w:color w:val="000000" w:themeColor="text1"/>
                <w:sz w:val="19"/>
                <w:szCs w:val="19"/>
              </w:rPr>
            </w:pPr>
            <w:r w:rsidRPr="006B1BD8">
              <w:rPr>
                <w:rFonts w:ascii="Georgia" w:hAnsi="Georgia"/>
                <w:sz w:val="18"/>
                <w:szCs w:val="18"/>
              </w:rPr>
              <w:t>Created digital packages for 1-2 articles a week, including multimedia elements, using WordPress’ Content Management System</w:t>
            </w:r>
            <w:r w:rsidR="008A6FA9" w:rsidRPr="006B1BD8">
              <w:rPr>
                <w:rFonts w:ascii="Georgia" w:hAnsi="Georgia"/>
                <w:sz w:val="18"/>
                <w:szCs w:val="18"/>
              </w:rPr>
              <w:t xml:space="preserve"> 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Worked collaboratively with writers to edit their stories 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Copy edited stories with attention to spelling, grammar, clarity, and AP Style 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="008A6FA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r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Wrote headlines, synopses, and copy according to SEO best practices</w:t>
            </w:r>
          </w:p>
          <w:p w14:paraId="45147F80" w14:textId="217D5402" w:rsidR="008A6FA9" w:rsidRPr="006B1BD8" w:rsidRDefault="00B802B3" w:rsidP="008A6FA9">
            <w:pPr>
              <w:pStyle w:val="Heading4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freelance writer and editor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•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buffalo healthy living magazine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 •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july 2018-jan 2019</w:t>
            </w:r>
          </w:p>
          <w:p w14:paraId="0646B780" w14:textId="7320855B" w:rsidR="002C2CDD" w:rsidRPr="00235B7A" w:rsidRDefault="00E43049" w:rsidP="007569C1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6B1BD8">
              <w:rPr>
                <w:rFonts w:ascii="Georgia" w:hAnsi="Georgia"/>
                <w:sz w:val="18"/>
                <w:szCs w:val="18"/>
              </w:rPr>
              <w:t xml:space="preserve">Researched story ideas </w:t>
            </w:r>
            <w:r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Pr="006B1BD8">
              <w:rPr>
                <w:rFonts w:ascii="Georgia" w:hAnsi="Georgia"/>
                <w:sz w:val="18"/>
                <w:szCs w:val="18"/>
              </w:rPr>
              <w:t xml:space="preserve"> Reported</w:t>
            </w:r>
            <w:r w:rsidR="00B802B3" w:rsidRPr="006B1BD8">
              <w:rPr>
                <w:rFonts w:ascii="Georgia" w:hAnsi="Georgia"/>
                <w:sz w:val="18"/>
                <w:szCs w:val="18"/>
              </w:rPr>
              <w:t xml:space="preserve"> stories on local health-related organizations 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B802B3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Wrote reviews of books and local theater</w:t>
            </w:r>
            <w:r w:rsidR="008A6FA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 xml:space="preserve">• </w:t>
            </w:r>
            <w:r w:rsidR="00B802B3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>Wrote 1-2 articles a month on deadline</w:t>
            </w:r>
            <w:r w:rsidR="008A6FA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r w:rsidR="008A6FA9" w:rsidRPr="006B1BD8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•</w:t>
            </w:r>
            <w:r w:rsidR="008A6FA9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E</w:t>
            </w:r>
            <w:r w:rsidR="00B802B3" w:rsidRPr="006B1BD8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dited articles for spelling, grammar, punctuation, syntax, and adherence to the magazine’s voice and style </w:t>
            </w:r>
          </w:p>
          <w:p w14:paraId="5F43382B" w14:textId="7022B0A7" w:rsidR="00741125" w:rsidRPr="00D15DCB" w:rsidRDefault="00741125" w:rsidP="004A251A">
            <w:pPr>
              <w:rPr>
                <w:rFonts w:ascii="Georgia" w:hAnsi="Georgia"/>
                <w:color w:val="000000" w:themeColor="text1"/>
              </w:rPr>
            </w:pPr>
          </w:p>
        </w:tc>
      </w:tr>
    </w:tbl>
    <w:p w14:paraId="050AF8E5" w14:textId="0DA1C320" w:rsidR="00EF7CC9" w:rsidRPr="00333CD3" w:rsidRDefault="00EF7CC9" w:rsidP="00E22E87">
      <w:pPr>
        <w:pStyle w:val="NoSpacing"/>
      </w:pPr>
    </w:p>
    <w:sectPr w:rsidR="00EF7CC9" w:rsidRPr="00333CD3" w:rsidSect="00116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230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F617" w14:textId="77777777" w:rsidR="00616CC7" w:rsidRDefault="00616CC7" w:rsidP="00713050">
      <w:pPr>
        <w:spacing w:line="240" w:lineRule="auto"/>
      </w:pPr>
      <w:r>
        <w:separator/>
      </w:r>
    </w:p>
  </w:endnote>
  <w:endnote w:type="continuationSeparator" w:id="0">
    <w:p w14:paraId="4FB8C749" w14:textId="77777777" w:rsidR="00616CC7" w:rsidRDefault="00616CC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055E" w14:textId="77777777" w:rsidR="00AC5FDE" w:rsidRDefault="00AC5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567973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5F7FC1E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E990692" wp14:editId="7F9DFADB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0CEE6F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ad84c6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58FD76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AADB272" wp14:editId="24A3A83E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08CDB1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flox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ISfN+WjEgAAFWUAAA4AAAAAAAAAAAAAAAAALgIAAGRycy9lMm9E&#13;&#10;b2MueG1sUEsBAi0AFAAGAAgAAAAhANsnw1zcAAAACAEAAA8AAAAAAAAAAAAAAAAA/RQAAGRycy9k&#13;&#10;b3ducmV2LnhtbFBLBQYAAAAABAAEAPMAAAAGFgAAAAA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ad84c6 [3204]" strokecolor="#ad84c6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A474F5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57A0A6C" wp14:editId="25EE980B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033441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ad84c6 [3204]" strokecolor="#ad84c6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CBC0DB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D4BAA6C" wp14:editId="6AD5D590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9B4BA4D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BEweV1txEAAOZjAAAOAAAAAAAAAAAAAAAAAC4CAABkcnMvZTJvRG9jLnhtbFBL&#13;&#10;AQItABQABgAIAAAAIQDbJ8Nc3AAAAAgBAAAPAAAAAAAAAAAAAAAAABEUAABkcnMvZG93bnJldi54&#13;&#10;bWxQSwUGAAAAAAQABADzAAAAGhUAAAAA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ad84c6 [3204]" strokecolor="#ad84c6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3F5A764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Georgia" w:hAnsi="Georgia"/>
              <w:sz w:val="18"/>
              <w:szCs w:val="18"/>
            </w:rPr>
            <w:alias w:val="Email:"/>
            <w:tag w:val="Email:"/>
            <w:id w:val="-627010856"/>
            <w:placeholder>
              <w:docPart w:val="B4FD654FF85C1E46A467A9BC7315C99D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02205879" w14:textId="6618A3A5" w:rsidR="00684488" w:rsidRPr="006954E7" w:rsidRDefault="000752EB" w:rsidP="00511C9D">
              <w:pPr>
                <w:pStyle w:val="Footer"/>
                <w:rPr>
                  <w:rFonts w:ascii="Georgia" w:hAnsi="Georgia"/>
                  <w:sz w:val="18"/>
                  <w:szCs w:val="18"/>
                </w:rPr>
              </w:pPr>
              <w:r w:rsidRPr="006954E7">
                <w:rPr>
                  <w:rFonts w:ascii="Georgia" w:hAnsi="Georgia"/>
                  <w:sz w:val="18"/>
                  <w:szCs w:val="18"/>
                </w:rPr>
                <w:t>ellenemintzer@gmail.com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Georgia" w:hAnsi="Georgia"/>
              <w:sz w:val="18"/>
              <w:szCs w:val="18"/>
            </w:rPr>
            <w:alias w:val="Twitter handle:"/>
            <w:tag w:val="Twitter handle:"/>
            <w:id w:val="-642033892"/>
            <w:placeholder>
              <w:docPart w:val="29B0FB416AC06F419302211D83748A0B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DEEBE60" w14:textId="1DA71EA4" w:rsidR="00684488" w:rsidRPr="006954E7" w:rsidRDefault="00D15DCB" w:rsidP="00811117">
              <w:pPr>
                <w:pStyle w:val="Footer"/>
                <w:rPr>
                  <w:rFonts w:ascii="Georgia" w:hAnsi="Georgia"/>
                  <w:sz w:val="18"/>
                  <w:szCs w:val="18"/>
                </w:rPr>
              </w:pPr>
              <w:r w:rsidRPr="006954E7">
                <w:rPr>
                  <w:rFonts w:ascii="Georgia" w:hAnsi="Georgia"/>
                  <w:sz w:val="18"/>
                  <w:szCs w:val="18"/>
                </w:rPr>
                <w:t>@ellenemintzer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Georgia" w:hAnsi="Georgia"/>
              <w:sz w:val="18"/>
              <w:szCs w:val="18"/>
            </w:rPr>
            <w:alias w:val="Telephone:"/>
            <w:tag w:val="Telephone:"/>
            <w:id w:val="617408819"/>
            <w:placeholder>
              <w:docPart w:val="1538B8C519EC3F44B0392FF7A62E4127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B0A26FE" w14:textId="10A1F559" w:rsidR="00684488" w:rsidRPr="006954E7" w:rsidRDefault="00D15DCB" w:rsidP="00811117">
              <w:pPr>
                <w:pStyle w:val="Footer"/>
                <w:rPr>
                  <w:rFonts w:ascii="Georgia" w:hAnsi="Georgia"/>
                  <w:sz w:val="18"/>
                  <w:szCs w:val="18"/>
                </w:rPr>
              </w:pPr>
              <w:r w:rsidRPr="006954E7">
                <w:rPr>
                  <w:rFonts w:ascii="Georgia" w:hAnsi="Georgia"/>
                  <w:sz w:val="18"/>
                  <w:szCs w:val="18"/>
                </w:rPr>
                <w:t>(716) 335-8136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F86BF02" w14:textId="2C515008" w:rsidR="00684488" w:rsidRPr="006954E7" w:rsidRDefault="004E12D5" w:rsidP="004E12D5">
          <w:pPr>
            <w:pStyle w:val="Footer"/>
            <w:rPr>
              <w:rFonts w:ascii="Georgia" w:hAnsi="Georgia"/>
              <w:sz w:val="18"/>
              <w:szCs w:val="18"/>
            </w:rPr>
          </w:pPr>
          <w:r w:rsidRPr="006954E7">
            <w:rPr>
              <w:rFonts w:ascii="Georgia" w:hAnsi="Georgia"/>
              <w:sz w:val="18"/>
              <w:szCs w:val="18"/>
            </w:rPr>
            <w:t>www.linkedin.com/in/ellen-e-mintzer-90093215a/</w:t>
          </w: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99296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23949C11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51AF53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86ED778" wp14:editId="3F4CEEA3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57D6FAE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ad84c6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BFBF3F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56BA71B" wp14:editId="0DF659A7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550A81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gG0pRIAABh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cN4BtKUSAAAYZQAADgAAAAAAAAAAAAAAAAAuAgAAZHJzL2Uy&#13;&#10;b0RvYy54bWxQSwECLQAUAAYACAAAACEA2yfDXNwAAAAIAQAADwAAAAAAAAAAAAAAAAD/FAAAZHJz&#13;&#10;L2Rvd25yZXYueG1sUEsFBgAAAAAEAAQA8wAAAAgW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ad84c6 [3204]" strokecolor="#ad84c6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18A14A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EDA20E7" wp14:editId="512D1176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84CFDC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9UgLxEAALJ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ad84c6 [3204]" strokecolor="#ad84c6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FF05FB5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903CA03" wp14:editId="3169AF61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D9FFBA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ad84c6 [3204]" strokecolor="#ad84c6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6868B26D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733EE94" w14:textId="5457F80B" w:rsidR="00811117" w:rsidRPr="00CA3DF1" w:rsidRDefault="00616CC7" w:rsidP="00D15DCB">
          <w:pPr>
            <w:pStyle w:val="Footer"/>
          </w:pPr>
          <w:sdt>
            <w:sdtPr>
              <w:alias w:val="Email:"/>
              <w:tag w:val="Email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511C9D">
                <w:t>ellenemintzer@gmail.com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3E54524C" w14:textId="04D72253" w:rsidR="00811117" w:rsidRPr="00C2098A" w:rsidRDefault="00D15DCB" w:rsidP="00D15DCB">
              <w:pPr>
                <w:pStyle w:val="Footer"/>
              </w:pPr>
              <w:r>
                <w:t>@ellenemintzer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43E5FFBB" w14:textId="77662C04" w:rsidR="00811117" w:rsidRPr="00C2098A" w:rsidRDefault="00D15DCB" w:rsidP="00D15DCB">
              <w:pPr>
                <w:pStyle w:val="Footer"/>
              </w:pPr>
              <w:r>
                <w:t>(716) 335-8136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99085C4" w14:textId="74359A3A" w:rsidR="00811117" w:rsidRPr="00C2098A" w:rsidRDefault="006B2C5F" w:rsidP="00D15DCB">
          <w:pPr>
            <w:pStyle w:val="Footer"/>
          </w:pPr>
          <w:r>
            <w:t>linkedin.com/in/ellen-mintzer-90093215a</w:t>
          </w:r>
        </w:p>
      </w:tc>
    </w:tr>
  </w:tbl>
  <w:p w14:paraId="1391F3F7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E1C3" w14:textId="77777777" w:rsidR="00616CC7" w:rsidRDefault="00616CC7" w:rsidP="00713050">
      <w:pPr>
        <w:spacing w:line="240" w:lineRule="auto"/>
      </w:pPr>
      <w:r>
        <w:separator/>
      </w:r>
    </w:p>
  </w:footnote>
  <w:footnote w:type="continuationSeparator" w:id="0">
    <w:p w14:paraId="6BFFF19A" w14:textId="77777777" w:rsidR="00616CC7" w:rsidRDefault="00616CC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CE09" w14:textId="77777777" w:rsidR="00AC5FDE" w:rsidRDefault="00AC5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74"/>
      <w:gridCol w:w="6738"/>
    </w:tblGrid>
    <w:tr w:rsidR="001A5CA9" w:rsidRPr="00F207C0" w14:paraId="0D92828D" w14:textId="77777777" w:rsidTr="00116CCC">
      <w:trPr>
        <w:trHeight w:hRule="exact" w:val="2108"/>
      </w:trPr>
      <w:tc>
        <w:tcPr>
          <w:tcW w:w="3774" w:type="dxa"/>
          <w:tcMar>
            <w:top w:w="821" w:type="dxa"/>
            <w:right w:w="720" w:type="dxa"/>
          </w:tcMar>
        </w:tcPr>
        <w:p w14:paraId="7BEAC017" w14:textId="0583F697" w:rsidR="001A5CA9" w:rsidRPr="00F207C0" w:rsidRDefault="00A35147" w:rsidP="00116CCC">
          <w:pPr>
            <w:pStyle w:val="Initials"/>
          </w:pPr>
          <w:r>
            <w:rPr>
              <w:noProof/>
            </w:rPr>
            <w:drawing>
              <wp:inline distT="0" distB="0" distL="0" distR="0" wp14:anchorId="3297C032" wp14:editId="24BAD77B">
                <wp:extent cx="1266642" cy="98198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EM logo purp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884" cy="1013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2DC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0BCE291" wp14:editId="63F03AD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-488315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1E0DEB70" id="Group 3" o:spid="_x0000_s1026" alt="Continuation page header graphic" style="position:absolute;margin-left:0;margin-top:-38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Bhz3xd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ID7GqL580K2BEhEe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Bhz3xd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ad84c6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ad84c6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rPr>
                <w:rFonts w:ascii="Georgia" w:hAnsi="Georgia"/>
                <w:color w:val="000000" w:themeColor="text1"/>
              </w:rPr>
              <w:alias w:val="Initials:"/>
              <w:tag w:val="Initials:"/>
              <w:id w:val="-1659604841"/>
              <w:placeholder>
                <w:docPart w:val="5C77F712ADA874498822905DB888F45F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Pr="009B3C40">
                <w:t>YN</w:t>
              </w:r>
            </w:sdtContent>
          </w:sdt>
        </w:p>
      </w:tc>
      <w:tc>
        <w:tcPr>
          <w:tcW w:w="6738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38"/>
          </w:tblGrid>
          <w:tr w:rsidR="001A5CA9" w14:paraId="31663477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7D825F7" w14:textId="4E1AED1D" w:rsidR="001A5CA9" w:rsidRPr="00116CCC" w:rsidRDefault="00616CC7" w:rsidP="001A5CA9">
                <w:pPr>
                  <w:pStyle w:val="Heading1"/>
                  <w:outlineLvl w:val="0"/>
                  <w:rPr>
                    <w:rFonts w:ascii="Georgia" w:hAnsi="Georgia"/>
                  </w:rPr>
                </w:pPr>
                <w:sdt>
                  <w:sdtPr>
                    <w:rPr>
                      <w:rFonts w:ascii="Georgia" w:hAnsi="Georgia"/>
                    </w:rPr>
                    <w:alias w:val="Your Name:"/>
                    <w:tag w:val="Your Name:"/>
                    <w:id w:val="-1167866379"/>
                    <w:placeholder>
                      <w:docPart w:val="4DD2A9EF68F72F4EBF29DC766761314A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4E12D5">
                      <w:rPr>
                        <w:rFonts w:ascii="Georgia" w:hAnsi="Georgia"/>
                      </w:rPr>
                      <w:t xml:space="preserve">Ellen E. mintzer </w:t>
                    </w:r>
                  </w:sdtContent>
                </w:sdt>
              </w:p>
              <w:p w14:paraId="3A357F6C" w14:textId="37D530F8" w:rsidR="001A5CA9" w:rsidRPr="006954E7" w:rsidRDefault="00616CC7" w:rsidP="00116CCC">
                <w:pPr>
                  <w:pStyle w:val="Heading2"/>
                  <w:outlineLvl w:val="1"/>
                  <w:rPr>
                    <w:rFonts w:ascii="Georgia" w:hAnsi="Georgia"/>
                  </w:rPr>
                </w:pPr>
                <w:sdt>
                  <w:sdtPr>
                    <w:rPr>
                      <w:rFonts w:ascii="Georgia" w:hAnsi="Georgia"/>
                    </w:rPr>
                    <w:alias w:val="Profession or Industry:"/>
                    <w:tag w:val="Profession or Industry:"/>
                    <w:id w:val="1972160614"/>
                    <w:placeholder>
                      <w:docPart w:val="2985567D71A04345877A314BD44FBD03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235B7A">
                      <w:rPr>
                        <w:rFonts w:ascii="Georgia" w:hAnsi="Georgia"/>
                      </w:rPr>
                      <w:t>writer and editor</w:t>
                    </w:r>
                  </w:sdtContent>
                </w:sdt>
                <w:r w:rsidR="006954E7" w:rsidRPr="006954E7">
                  <w:rPr>
                    <w:rFonts w:ascii="Georgia" w:hAnsi="Georgia"/>
                  </w:rPr>
                  <w:t xml:space="preserve">| </w:t>
                </w:r>
                <w:r w:rsidR="006954E7">
                  <w:rPr>
                    <w:rFonts w:ascii="Georgia" w:hAnsi="Georgia"/>
                  </w:rPr>
                  <w:t>ellenemintzer.com</w:t>
                </w:r>
              </w:p>
            </w:tc>
          </w:tr>
        </w:tbl>
        <w:p w14:paraId="38F79817" w14:textId="77777777" w:rsidR="001A5CA9" w:rsidRPr="00F207C0" w:rsidRDefault="001A5CA9" w:rsidP="001A5CA9"/>
      </w:tc>
    </w:tr>
  </w:tbl>
  <w:p w14:paraId="48A706AE" w14:textId="77777777" w:rsidR="00217980" w:rsidRPr="001A5CA9" w:rsidRDefault="00217980" w:rsidP="001A5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AA55" w14:textId="77777777" w:rsidR="00AC5FDE" w:rsidRDefault="00AC5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A46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20EF1"/>
    <w:multiLevelType w:val="hybridMultilevel"/>
    <w:tmpl w:val="AF18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F4"/>
    <w:rsid w:val="00012242"/>
    <w:rsid w:val="00031023"/>
    <w:rsid w:val="000606C5"/>
    <w:rsid w:val="00067240"/>
    <w:rsid w:val="000752EB"/>
    <w:rsid w:val="000814A0"/>
    <w:rsid w:val="0008729C"/>
    <w:rsid w:val="00091382"/>
    <w:rsid w:val="000B0619"/>
    <w:rsid w:val="000B51CD"/>
    <w:rsid w:val="000B61CA"/>
    <w:rsid w:val="000D4189"/>
    <w:rsid w:val="000F7610"/>
    <w:rsid w:val="00114ED7"/>
    <w:rsid w:val="00115173"/>
    <w:rsid w:val="00116CCC"/>
    <w:rsid w:val="00140B0E"/>
    <w:rsid w:val="00171811"/>
    <w:rsid w:val="001851D3"/>
    <w:rsid w:val="001A5CA9"/>
    <w:rsid w:val="001B2AC1"/>
    <w:rsid w:val="001B403A"/>
    <w:rsid w:val="001E244D"/>
    <w:rsid w:val="001F165E"/>
    <w:rsid w:val="00217980"/>
    <w:rsid w:val="00235B7A"/>
    <w:rsid w:val="00271662"/>
    <w:rsid w:val="0027404F"/>
    <w:rsid w:val="00293B83"/>
    <w:rsid w:val="002B091C"/>
    <w:rsid w:val="002C2CDD"/>
    <w:rsid w:val="002D45C6"/>
    <w:rsid w:val="002D5E93"/>
    <w:rsid w:val="002F03FA"/>
    <w:rsid w:val="00302BAF"/>
    <w:rsid w:val="00313E86"/>
    <w:rsid w:val="00333CD3"/>
    <w:rsid w:val="00340365"/>
    <w:rsid w:val="00342B64"/>
    <w:rsid w:val="00364079"/>
    <w:rsid w:val="003B6B56"/>
    <w:rsid w:val="003C5528"/>
    <w:rsid w:val="003C6058"/>
    <w:rsid w:val="003D7325"/>
    <w:rsid w:val="003F1104"/>
    <w:rsid w:val="004077FB"/>
    <w:rsid w:val="00424DD9"/>
    <w:rsid w:val="004307C3"/>
    <w:rsid w:val="004536BB"/>
    <w:rsid w:val="0046104A"/>
    <w:rsid w:val="004717C5"/>
    <w:rsid w:val="0049083D"/>
    <w:rsid w:val="004A251A"/>
    <w:rsid w:val="004B3B44"/>
    <w:rsid w:val="004E12D5"/>
    <w:rsid w:val="004E1C6A"/>
    <w:rsid w:val="004F1FB7"/>
    <w:rsid w:val="00510D16"/>
    <w:rsid w:val="00511C9D"/>
    <w:rsid w:val="00523479"/>
    <w:rsid w:val="00543DB7"/>
    <w:rsid w:val="005729B0"/>
    <w:rsid w:val="00576916"/>
    <w:rsid w:val="0058557B"/>
    <w:rsid w:val="005A0695"/>
    <w:rsid w:val="005E2F65"/>
    <w:rsid w:val="0060518C"/>
    <w:rsid w:val="00616CC7"/>
    <w:rsid w:val="00641630"/>
    <w:rsid w:val="00684488"/>
    <w:rsid w:val="006954E7"/>
    <w:rsid w:val="006A3CE7"/>
    <w:rsid w:val="006B1BD8"/>
    <w:rsid w:val="006B2C5F"/>
    <w:rsid w:val="006C0225"/>
    <w:rsid w:val="006C4C50"/>
    <w:rsid w:val="006D04BE"/>
    <w:rsid w:val="006D4181"/>
    <w:rsid w:val="006D5DEB"/>
    <w:rsid w:val="006D7644"/>
    <w:rsid w:val="006D76B1"/>
    <w:rsid w:val="00713050"/>
    <w:rsid w:val="00713834"/>
    <w:rsid w:val="00720053"/>
    <w:rsid w:val="00731F96"/>
    <w:rsid w:val="00733043"/>
    <w:rsid w:val="00741125"/>
    <w:rsid w:val="00746F7F"/>
    <w:rsid w:val="00751AA7"/>
    <w:rsid w:val="007569C1"/>
    <w:rsid w:val="00763832"/>
    <w:rsid w:val="00764CFB"/>
    <w:rsid w:val="007C2F28"/>
    <w:rsid w:val="007D2696"/>
    <w:rsid w:val="00811117"/>
    <w:rsid w:val="00816720"/>
    <w:rsid w:val="00817FE4"/>
    <w:rsid w:val="00836B99"/>
    <w:rsid w:val="00841146"/>
    <w:rsid w:val="00883580"/>
    <w:rsid w:val="0088504C"/>
    <w:rsid w:val="0089382B"/>
    <w:rsid w:val="008A1907"/>
    <w:rsid w:val="008A6FA9"/>
    <w:rsid w:val="008C6BCA"/>
    <w:rsid w:val="008C7B50"/>
    <w:rsid w:val="008E0ABF"/>
    <w:rsid w:val="00924E45"/>
    <w:rsid w:val="00931AF4"/>
    <w:rsid w:val="00966696"/>
    <w:rsid w:val="00980174"/>
    <w:rsid w:val="009B3C40"/>
    <w:rsid w:val="009D0623"/>
    <w:rsid w:val="00A35147"/>
    <w:rsid w:val="00A42540"/>
    <w:rsid w:val="00A50939"/>
    <w:rsid w:val="00A60127"/>
    <w:rsid w:val="00A80701"/>
    <w:rsid w:val="00AA02C8"/>
    <w:rsid w:val="00AA6A40"/>
    <w:rsid w:val="00AB7AB6"/>
    <w:rsid w:val="00AC5FDE"/>
    <w:rsid w:val="00B051C2"/>
    <w:rsid w:val="00B5664D"/>
    <w:rsid w:val="00B802B3"/>
    <w:rsid w:val="00BA5B40"/>
    <w:rsid w:val="00BC79D4"/>
    <w:rsid w:val="00BD0206"/>
    <w:rsid w:val="00BE3A58"/>
    <w:rsid w:val="00BF24F5"/>
    <w:rsid w:val="00C11DAA"/>
    <w:rsid w:val="00C2098A"/>
    <w:rsid w:val="00C45DD2"/>
    <w:rsid w:val="00C53402"/>
    <w:rsid w:val="00C5444A"/>
    <w:rsid w:val="00C612DA"/>
    <w:rsid w:val="00C7257E"/>
    <w:rsid w:val="00C7741E"/>
    <w:rsid w:val="00C875AB"/>
    <w:rsid w:val="00CA3DF1"/>
    <w:rsid w:val="00CA4581"/>
    <w:rsid w:val="00CB6B32"/>
    <w:rsid w:val="00CE18D5"/>
    <w:rsid w:val="00CF2056"/>
    <w:rsid w:val="00D04109"/>
    <w:rsid w:val="00D12881"/>
    <w:rsid w:val="00D15DCB"/>
    <w:rsid w:val="00DD2A42"/>
    <w:rsid w:val="00DD437A"/>
    <w:rsid w:val="00DD6416"/>
    <w:rsid w:val="00DF4E0A"/>
    <w:rsid w:val="00E02DCD"/>
    <w:rsid w:val="00E12C60"/>
    <w:rsid w:val="00E1526E"/>
    <w:rsid w:val="00E22E87"/>
    <w:rsid w:val="00E43049"/>
    <w:rsid w:val="00E57630"/>
    <w:rsid w:val="00E734A0"/>
    <w:rsid w:val="00E76287"/>
    <w:rsid w:val="00E86C2B"/>
    <w:rsid w:val="00EF7CC9"/>
    <w:rsid w:val="00F12A48"/>
    <w:rsid w:val="00F17C63"/>
    <w:rsid w:val="00F207C0"/>
    <w:rsid w:val="00F20AE5"/>
    <w:rsid w:val="00F35177"/>
    <w:rsid w:val="00F46205"/>
    <w:rsid w:val="00F645C7"/>
    <w:rsid w:val="00F80BC0"/>
    <w:rsid w:val="00FC04F4"/>
    <w:rsid w:val="00FD631F"/>
    <w:rsid w:val="00FD6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1715"/>
  <w15:chartTrackingRefBased/>
  <w15:docId w15:val="{8D1BDE01-DA34-914F-8BE4-7FA3B9B6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AD84C6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AD84C6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6B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lenmintzer/Library/Containers/com.microsoft.Word/Data/Library/Caches/1033/TM16392737/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8EA387E878BD469220EA01BCE89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A33-6F5A-FF41-8B79-15C18575B84E}"/>
      </w:docPartPr>
      <w:docPartBody>
        <w:p w:rsidR="00162EF1" w:rsidRDefault="00F0153B">
          <w:pPr>
            <w:pStyle w:val="C48EA387E878BD469220EA01BCE8956C"/>
          </w:pPr>
          <w:r w:rsidRPr="00333CD3">
            <w:t>Skills</w:t>
          </w:r>
        </w:p>
      </w:docPartBody>
    </w:docPart>
    <w:docPart>
      <w:docPartPr>
        <w:name w:val="5C77F712ADA874498822905DB888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4F25-FC69-4241-B107-18CDD660564B}"/>
      </w:docPartPr>
      <w:docPartBody>
        <w:p w:rsidR="00162EF1" w:rsidRDefault="00F0153B">
          <w:pPr>
            <w:pStyle w:val="5C77F712ADA874498822905DB888F45F"/>
          </w:pPr>
          <w:r w:rsidRPr="009B3C40">
            <w:t>YN</w:t>
          </w:r>
        </w:p>
      </w:docPartBody>
    </w:docPart>
    <w:docPart>
      <w:docPartPr>
        <w:name w:val="4DD2A9EF68F72F4EBF29DC766761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C69C-AB72-6E4C-9743-02FB419DB3A8}"/>
      </w:docPartPr>
      <w:docPartBody>
        <w:p w:rsidR="00162EF1" w:rsidRDefault="00F0153B">
          <w:pPr>
            <w:pStyle w:val="4DD2A9EF68F72F4EBF29DC766761314A"/>
          </w:pPr>
          <w:r>
            <w:t>Your Name</w:t>
          </w:r>
        </w:p>
      </w:docPartBody>
    </w:docPart>
    <w:docPart>
      <w:docPartPr>
        <w:name w:val="2985567D71A04345877A314BD44F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FE5B-A24F-5A49-AAA5-8FFCD6FC028E}"/>
      </w:docPartPr>
      <w:docPartBody>
        <w:p w:rsidR="00162EF1" w:rsidRDefault="00F0153B">
          <w:pPr>
            <w:pStyle w:val="2985567D71A04345877A314BD44FBD03"/>
          </w:pPr>
          <w:r>
            <w:t>Profession or Industry</w:t>
          </w:r>
        </w:p>
      </w:docPartBody>
    </w:docPart>
    <w:docPart>
      <w:docPartPr>
        <w:name w:val="B4FD654FF85C1E46A467A9BC7315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0A186-EE11-D040-9E86-4254BC9D07DA}"/>
      </w:docPartPr>
      <w:docPartBody>
        <w:p w:rsidR="00162EF1" w:rsidRDefault="00F0153B">
          <w:pPr>
            <w:pStyle w:val="B4FD654FF85C1E46A467A9BC7315C99D"/>
          </w:pPr>
          <w:r>
            <w:t>Email</w:t>
          </w:r>
        </w:p>
      </w:docPartBody>
    </w:docPart>
    <w:docPart>
      <w:docPartPr>
        <w:name w:val="29B0FB416AC06F419302211D83748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7DA8-3084-8045-8C3F-C71D5393691F}"/>
      </w:docPartPr>
      <w:docPartBody>
        <w:p w:rsidR="00162EF1" w:rsidRDefault="00F0153B">
          <w:pPr>
            <w:pStyle w:val="29B0FB416AC06F419302211D83748A0B"/>
          </w:pPr>
          <w:r>
            <w:t>Twitter handle</w:t>
          </w:r>
        </w:p>
      </w:docPartBody>
    </w:docPart>
    <w:docPart>
      <w:docPartPr>
        <w:name w:val="1538B8C519EC3F44B0392FF7A62E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02335-1000-EA46-95AD-E58D4401E60A}"/>
      </w:docPartPr>
      <w:docPartBody>
        <w:p w:rsidR="00162EF1" w:rsidRDefault="00F0153B">
          <w:pPr>
            <w:pStyle w:val="1538B8C519EC3F44B0392FF7A62E4127"/>
          </w:pPr>
          <w:r>
            <w:t>Telephone</w:t>
          </w:r>
        </w:p>
      </w:docPartBody>
    </w:docPart>
    <w:docPart>
      <w:docPartPr>
        <w:name w:val="B2D74CFD469F2949A45E72C18608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3A4E-1AD3-374B-9DD2-1EC070E51B85}"/>
      </w:docPartPr>
      <w:docPartBody>
        <w:p w:rsidR="00671F8C" w:rsidRDefault="00BC3058" w:rsidP="00BC3058">
          <w:pPr>
            <w:pStyle w:val="B2D74CFD469F2949A45E72C1860817D4"/>
          </w:pPr>
          <w:r w:rsidRPr="00333CD3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3B"/>
    <w:rsid w:val="000530C0"/>
    <w:rsid w:val="000C07CF"/>
    <w:rsid w:val="0014483B"/>
    <w:rsid w:val="00162EF1"/>
    <w:rsid w:val="002E64F8"/>
    <w:rsid w:val="002E7401"/>
    <w:rsid w:val="00311A0C"/>
    <w:rsid w:val="00373D60"/>
    <w:rsid w:val="003856D2"/>
    <w:rsid w:val="003A5306"/>
    <w:rsid w:val="004852BD"/>
    <w:rsid w:val="005A344E"/>
    <w:rsid w:val="00667F50"/>
    <w:rsid w:val="00671F8C"/>
    <w:rsid w:val="006B0BDD"/>
    <w:rsid w:val="006E0BCC"/>
    <w:rsid w:val="00717A54"/>
    <w:rsid w:val="00770DEE"/>
    <w:rsid w:val="0088285A"/>
    <w:rsid w:val="00885DAC"/>
    <w:rsid w:val="008E34AC"/>
    <w:rsid w:val="00A14F2B"/>
    <w:rsid w:val="00A552AB"/>
    <w:rsid w:val="00B2107A"/>
    <w:rsid w:val="00B92B14"/>
    <w:rsid w:val="00B962D1"/>
    <w:rsid w:val="00BB0131"/>
    <w:rsid w:val="00BC3058"/>
    <w:rsid w:val="00C02F29"/>
    <w:rsid w:val="00C17A73"/>
    <w:rsid w:val="00D02088"/>
    <w:rsid w:val="00D14FD8"/>
    <w:rsid w:val="00E371A3"/>
    <w:rsid w:val="00F0153B"/>
    <w:rsid w:val="00F335BB"/>
    <w:rsid w:val="00F77855"/>
    <w:rsid w:val="00F822AD"/>
    <w:rsid w:val="00F845E4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1F8F3052DF6543A87D05D146EB2974">
    <w:name w:val="D31F8F3052DF6543A87D05D146EB2974"/>
  </w:style>
  <w:style w:type="paragraph" w:customStyle="1" w:styleId="0E0F71338EAE3541AD62C7A06624F7CD">
    <w:name w:val="0E0F71338EAE3541AD62C7A06624F7CD"/>
  </w:style>
  <w:style w:type="paragraph" w:customStyle="1" w:styleId="65B550765576BF469CBD46AEFCF6016A">
    <w:name w:val="65B550765576BF469CBD46AEFCF6016A"/>
  </w:style>
  <w:style w:type="paragraph" w:customStyle="1" w:styleId="C48EA387E878BD469220EA01BCE8956C">
    <w:name w:val="C48EA387E878BD469220EA01BCE8956C"/>
  </w:style>
  <w:style w:type="paragraph" w:customStyle="1" w:styleId="8D802EEAFE994A4FA4BF852269F5C817">
    <w:name w:val="8D802EEAFE994A4FA4BF852269F5C817"/>
  </w:style>
  <w:style w:type="paragraph" w:customStyle="1" w:styleId="F5256D59315348438A82029446B66192">
    <w:name w:val="F5256D59315348438A82029446B66192"/>
  </w:style>
  <w:style w:type="paragraph" w:customStyle="1" w:styleId="1112E09533ED0B418E1227F3ACA6DBB2">
    <w:name w:val="1112E09533ED0B418E1227F3ACA6DBB2"/>
  </w:style>
  <w:style w:type="paragraph" w:customStyle="1" w:styleId="D58AD0CB3EA71C41A2C245B49BFCB48E">
    <w:name w:val="D58AD0CB3EA71C41A2C245B49BFCB48E"/>
  </w:style>
  <w:style w:type="paragraph" w:customStyle="1" w:styleId="E47C196278F0CA428CB06A0EAFFEFB34">
    <w:name w:val="E47C196278F0CA428CB06A0EAFFEFB34"/>
  </w:style>
  <w:style w:type="paragraph" w:customStyle="1" w:styleId="BD876E0E25574842B7FBC108024EA5CB">
    <w:name w:val="BD876E0E25574842B7FBC108024EA5CB"/>
  </w:style>
  <w:style w:type="paragraph" w:customStyle="1" w:styleId="01B1BA16D04E564C8264ED938EA8DB90">
    <w:name w:val="01B1BA16D04E564C8264ED938EA8DB90"/>
  </w:style>
  <w:style w:type="paragraph" w:customStyle="1" w:styleId="C072523EB797004586C791F75C342A4B">
    <w:name w:val="C072523EB797004586C791F75C342A4B"/>
  </w:style>
  <w:style w:type="paragraph" w:customStyle="1" w:styleId="5891B87C1395BD4C80C288F2CA4B5714">
    <w:name w:val="5891B87C1395BD4C80C288F2CA4B5714"/>
  </w:style>
  <w:style w:type="paragraph" w:customStyle="1" w:styleId="BD9A3E1D0A801E419E22DF75AA31D6C8">
    <w:name w:val="BD9A3E1D0A801E419E22DF75AA31D6C8"/>
  </w:style>
  <w:style w:type="paragraph" w:customStyle="1" w:styleId="AC3937D891A9964B987655676BB343E3">
    <w:name w:val="AC3937D891A9964B987655676BB343E3"/>
  </w:style>
  <w:style w:type="paragraph" w:customStyle="1" w:styleId="892BC4382005864B92A572E85C0BFA98">
    <w:name w:val="892BC4382005864B92A572E85C0BFA98"/>
  </w:style>
  <w:style w:type="paragraph" w:customStyle="1" w:styleId="2A82B79356D5C84596CB558568CD3A80">
    <w:name w:val="2A82B79356D5C84596CB558568CD3A80"/>
  </w:style>
  <w:style w:type="paragraph" w:customStyle="1" w:styleId="FD46102B049A6D47BFF0AD00B05B62DD">
    <w:name w:val="FD46102B049A6D47BFF0AD00B05B62DD"/>
  </w:style>
  <w:style w:type="paragraph" w:customStyle="1" w:styleId="CDCF85117D4FD84DBB298FB4B6E51512">
    <w:name w:val="CDCF85117D4FD84DBB298FB4B6E51512"/>
  </w:style>
  <w:style w:type="paragraph" w:customStyle="1" w:styleId="5CF65E5351143347BCCF7D40344B02E1">
    <w:name w:val="5CF65E5351143347BCCF7D40344B02E1"/>
  </w:style>
  <w:style w:type="paragraph" w:customStyle="1" w:styleId="664278CCE110174CBD2624D4652EC201">
    <w:name w:val="664278CCE110174CBD2624D4652EC201"/>
  </w:style>
  <w:style w:type="paragraph" w:customStyle="1" w:styleId="31CDCAF44E8334419C7FB8B151601736">
    <w:name w:val="31CDCAF44E8334419C7FB8B151601736"/>
  </w:style>
  <w:style w:type="paragraph" w:customStyle="1" w:styleId="17EA57D0A4FB9845921F8CF2A7C284FA">
    <w:name w:val="17EA57D0A4FB9845921F8CF2A7C284FA"/>
  </w:style>
  <w:style w:type="paragraph" w:customStyle="1" w:styleId="88DC4B5852D91B42A4F2AC3E086EE1E3">
    <w:name w:val="88DC4B5852D91B42A4F2AC3E086EE1E3"/>
  </w:style>
  <w:style w:type="paragraph" w:customStyle="1" w:styleId="DCD90F448A6C84428D4CF4BE32AA5747">
    <w:name w:val="DCD90F448A6C84428D4CF4BE32AA5747"/>
  </w:style>
  <w:style w:type="paragraph" w:customStyle="1" w:styleId="9E376E20992ACD4C9ECB0D0379705466">
    <w:name w:val="9E376E20992ACD4C9ECB0D0379705466"/>
  </w:style>
  <w:style w:type="paragraph" w:customStyle="1" w:styleId="5F2217354039DE42B2DFF1C5697D856E">
    <w:name w:val="5F2217354039DE42B2DFF1C5697D856E"/>
  </w:style>
  <w:style w:type="paragraph" w:customStyle="1" w:styleId="15643AB53F3F3E40A314780E4ADA2F17">
    <w:name w:val="15643AB53F3F3E40A314780E4ADA2F17"/>
  </w:style>
  <w:style w:type="paragraph" w:customStyle="1" w:styleId="5C77F712ADA874498822905DB888F45F">
    <w:name w:val="5C77F712ADA874498822905DB888F45F"/>
  </w:style>
  <w:style w:type="paragraph" w:customStyle="1" w:styleId="4DD2A9EF68F72F4EBF29DC766761314A">
    <w:name w:val="4DD2A9EF68F72F4EBF29DC766761314A"/>
  </w:style>
  <w:style w:type="paragraph" w:customStyle="1" w:styleId="2985567D71A04345877A314BD44FBD03">
    <w:name w:val="2985567D71A04345877A314BD44FBD03"/>
  </w:style>
  <w:style w:type="paragraph" w:customStyle="1" w:styleId="FBFB509271F001419296E3B4C8380DF0">
    <w:name w:val="FBFB509271F001419296E3B4C8380DF0"/>
  </w:style>
  <w:style w:type="paragraph" w:customStyle="1" w:styleId="B4FD654FF85C1E46A467A9BC7315C99D">
    <w:name w:val="B4FD654FF85C1E46A467A9BC7315C99D"/>
  </w:style>
  <w:style w:type="paragraph" w:customStyle="1" w:styleId="29B0FB416AC06F419302211D83748A0B">
    <w:name w:val="29B0FB416AC06F419302211D83748A0B"/>
  </w:style>
  <w:style w:type="paragraph" w:customStyle="1" w:styleId="1538B8C519EC3F44B0392FF7A62E4127">
    <w:name w:val="1538B8C519EC3F44B0392FF7A62E4127"/>
  </w:style>
  <w:style w:type="paragraph" w:customStyle="1" w:styleId="97DADE40981922469068C258CCAC53C2">
    <w:name w:val="97DADE40981922469068C258CCAC53C2"/>
  </w:style>
  <w:style w:type="paragraph" w:customStyle="1" w:styleId="B802BBA22C19F4479E8E18247C9A7C29">
    <w:name w:val="B802BBA22C19F4479E8E18247C9A7C29"/>
  </w:style>
  <w:style w:type="paragraph" w:customStyle="1" w:styleId="D5C59AD439FD3A409CFDFDF29ADD22E2">
    <w:name w:val="D5C59AD439FD3A409CFDFDF29ADD22E2"/>
  </w:style>
  <w:style w:type="paragraph" w:customStyle="1" w:styleId="B603C6062431C0498BBD30D16BEA79E1">
    <w:name w:val="B603C6062431C0498BBD30D16BEA79E1"/>
  </w:style>
  <w:style w:type="paragraph" w:customStyle="1" w:styleId="D6C3B6F00AF5C8418EB46553ECE7AE37">
    <w:name w:val="D6C3B6F00AF5C8418EB46553ECE7AE37"/>
  </w:style>
  <w:style w:type="paragraph" w:customStyle="1" w:styleId="365BB66F4DE4E149ADB1F603F09077BA">
    <w:name w:val="365BB66F4DE4E149ADB1F603F09077BA"/>
    <w:rsid w:val="00BC3058"/>
  </w:style>
  <w:style w:type="paragraph" w:customStyle="1" w:styleId="B2D74CFD469F2949A45E72C1860817D4">
    <w:name w:val="B2D74CFD469F2949A45E72C1860817D4"/>
    <w:rsid w:val="00BC3058"/>
  </w:style>
  <w:style w:type="paragraph" w:customStyle="1" w:styleId="EDF90CD99D807E40BA35923C8EEA19BF">
    <w:name w:val="EDF90CD99D807E40BA35923C8EEA19BF"/>
    <w:rsid w:val="00F33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@ellenemintzer</CompanyAddress>
  <CompanyPhone>(716) 335-8136</CompanyPhone>
  <CompanyFax/>
  <CompanyEmail>ellenemintzer@gmail.com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194740-670A-F74B-BA07-85830B81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11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writer and editor</dc:subject>
  <dc:creator>Ellen E. mintzer </dc:creator>
  <cp:keywords/>
  <dc:description/>
  <cp:lastModifiedBy>Ellen Mintzer</cp:lastModifiedBy>
  <cp:revision>3</cp:revision>
  <dcterms:created xsi:type="dcterms:W3CDTF">2024-02-05T22:16:00Z</dcterms:created>
  <dcterms:modified xsi:type="dcterms:W3CDTF">2024-04-26T00:59:00Z</dcterms:modified>
</cp:coreProperties>
</file>